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8FAF" w14:textId="77777777" w:rsidR="008963E4" w:rsidRPr="00F03CFB" w:rsidRDefault="00C23F58" w:rsidP="00C23F58">
      <w:pPr>
        <w:tabs>
          <w:tab w:val="left" w:pos="284"/>
        </w:tabs>
        <w:rPr>
          <w:rFonts w:ascii="Calibri" w:hAnsi="Calibri" w:cs="Calibri"/>
          <w:spacing w:val="60"/>
          <w:lang w:val="en-GB"/>
        </w:rPr>
      </w:pPr>
      <w:r>
        <w:rPr>
          <w:rFonts w:ascii="Calibri" w:hAnsi="Calibri" w:cs="Calibri"/>
          <w:b/>
          <w:lang w:val="en-GB"/>
        </w:rPr>
        <w:tab/>
      </w:r>
      <w:r w:rsidR="008963E4" w:rsidRPr="00C23F58">
        <w:rPr>
          <w:rFonts w:ascii="Calibri" w:hAnsi="Calibri" w:cs="Calibri"/>
          <w:b/>
          <w:sz w:val="22"/>
          <w:szCs w:val="22"/>
          <w:lang w:val="en-GB"/>
        </w:rPr>
        <w:t xml:space="preserve">To the Dean of Faculty of </w:t>
      </w:r>
      <w:r w:rsidR="008963E4" w:rsidRPr="00C23F58">
        <w:rPr>
          <w:rFonts w:ascii="Calibri" w:hAnsi="Calibri" w:cs="Calibri"/>
          <w:sz w:val="22"/>
          <w:szCs w:val="22"/>
          <w:lang w:val="en-GB"/>
        </w:rPr>
        <w:t>……………………………………………</w:t>
      </w:r>
      <w:r w:rsidR="00645544" w:rsidRPr="00F03CFB">
        <w:rPr>
          <w:rFonts w:ascii="Calibri" w:hAnsi="Calibri" w:cs="Calibri"/>
          <w:lang w:val="en-GB"/>
        </w:rPr>
        <w:t xml:space="preserve"> </w:t>
      </w:r>
      <w:r w:rsidR="008963E4" w:rsidRPr="00F03CFB">
        <w:rPr>
          <w:rFonts w:ascii="Calibri" w:hAnsi="Calibri" w:cs="Calibri"/>
          <w:spacing w:val="60"/>
          <w:lang w:val="en-GB"/>
        </w:rPr>
        <w:tab/>
      </w:r>
      <w:r>
        <w:rPr>
          <w:rFonts w:ascii="Calibri" w:hAnsi="Calibri" w:cs="Calibri"/>
          <w:spacing w:val="60"/>
          <w:lang w:val="en-GB"/>
        </w:rPr>
        <w:tab/>
      </w:r>
      <w:r>
        <w:rPr>
          <w:rFonts w:ascii="Calibri" w:hAnsi="Calibri" w:cs="Calibri"/>
          <w:spacing w:val="60"/>
          <w:lang w:val="en-GB"/>
        </w:rPr>
        <w:tab/>
      </w:r>
      <w:r w:rsidR="006B01BA">
        <w:rPr>
          <w:rFonts w:ascii="Calibri" w:hAnsi="Calibri" w:cs="Calibri"/>
          <w:lang w:val="en-GB"/>
        </w:rPr>
        <w:t>Ref</w:t>
      </w:r>
      <w:r w:rsidR="0085023B" w:rsidRPr="00F03CFB">
        <w:rPr>
          <w:rFonts w:ascii="Calibri" w:hAnsi="Calibri" w:cs="Calibri"/>
          <w:lang w:val="en-GB"/>
        </w:rPr>
        <w:t xml:space="preserve"> </w:t>
      </w:r>
      <w:r w:rsidR="0085023B" w:rsidRPr="00F03CFB">
        <w:rPr>
          <w:rFonts w:ascii="Calibri" w:hAnsi="Calibri" w:cs="Calibri"/>
          <w:lang w:val="en-US"/>
        </w:rPr>
        <w:t>#</w:t>
      </w:r>
      <w:r w:rsidR="008963E4" w:rsidRPr="00F03CFB">
        <w:rPr>
          <w:rFonts w:ascii="Calibri" w:hAnsi="Calibri" w:cs="Calibri"/>
          <w:lang w:val="en-GB"/>
        </w:rPr>
        <w:t>:</w:t>
      </w:r>
    </w:p>
    <w:p w14:paraId="53BB2E6D" w14:textId="77777777" w:rsidR="008963E4" w:rsidRPr="00F03CFB" w:rsidRDefault="008963E4" w:rsidP="008963E4">
      <w:pPr>
        <w:pStyle w:val="Nadpis1"/>
        <w:rPr>
          <w:rFonts w:ascii="Calibri" w:hAnsi="Calibri" w:cs="Calibri"/>
          <w:sz w:val="20"/>
          <w:szCs w:val="20"/>
          <w:lang w:val="en-GB"/>
        </w:rPr>
      </w:pPr>
    </w:p>
    <w:p w14:paraId="4EF0DD32" w14:textId="77777777" w:rsidR="008963E4" w:rsidRPr="00F03CFB" w:rsidRDefault="008963E4" w:rsidP="008963E4">
      <w:pPr>
        <w:pStyle w:val="Nadpis2"/>
        <w:rPr>
          <w:rFonts w:ascii="Calibri" w:hAnsi="Calibri" w:cs="Calibri"/>
          <w:spacing w:val="40"/>
          <w:sz w:val="48"/>
          <w:szCs w:val="48"/>
          <w:lang w:val="en-GB"/>
        </w:rPr>
      </w:pPr>
      <w:r w:rsidRPr="00F03CFB">
        <w:rPr>
          <w:rFonts w:ascii="Calibri" w:hAnsi="Calibri" w:cs="Calibri"/>
          <w:spacing w:val="40"/>
          <w:sz w:val="48"/>
          <w:szCs w:val="48"/>
          <w:lang w:val="en-GB"/>
        </w:rPr>
        <w:t xml:space="preserve">APPLICATION </w:t>
      </w:r>
    </w:p>
    <w:p w14:paraId="09629997" w14:textId="77777777" w:rsidR="008963E4" w:rsidRPr="00F03CFB" w:rsidRDefault="00E65CF5" w:rsidP="008963E4">
      <w:pPr>
        <w:pStyle w:val="Nadpis2"/>
        <w:rPr>
          <w:rFonts w:ascii="Calibri" w:hAnsi="Calibri" w:cs="Calibri"/>
          <w:lang w:val="en-GB"/>
        </w:rPr>
      </w:pPr>
      <w:r w:rsidRPr="00F03CFB">
        <w:rPr>
          <w:rFonts w:ascii="Calibri" w:hAnsi="Calibri" w:cs="Calibri"/>
          <w:lang w:val="en-GB"/>
        </w:rPr>
        <w:t xml:space="preserve">for </w:t>
      </w:r>
      <w:r w:rsidR="006C15BF" w:rsidRPr="00F03CFB">
        <w:rPr>
          <w:rFonts w:ascii="Calibri" w:hAnsi="Calibri" w:cs="Calibri"/>
          <w:lang w:val="en-GB"/>
        </w:rPr>
        <w:t>Defence</w:t>
      </w:r>
      <w:r w:rsidR="008963E4" w:rsidRPr="00F03CFB">
        <w:rPr>
          <w:rFonts w:ascii="Calibri" w:hAnsi="Calibri" w:cs="Calibri"/>
          <w:lang w:val="en-GB"/>
        </w:rPr>
        <w:t xml:space="preserve"> of Doctoral Thesis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709"/>
        <w:gridCol w:w="709"/>
        <w:gridCol w:w="992"/>
        <w:gridCol w:w="3544"/>
      </w:tblGrid>
      <w:tr w:rsidR="008963E4" w:rsidRPr="00F03CFB" w14:paraId="04A6C07D" w14:textId="77777777" w:rsidTr="00190E67">
        <w:trPr>
          <w:trHeight w:val="384"/>
        </w:trPr>
        <w:tc>
          <w:tcPr>
            <w:tcW w:w="9923" w:type="dxa"/>
            <w:gridSpan w:val="6"/>
            <w:vAlign w:val="center"/>
          </w:tcPr>
          <w:p w14:paraId="26AAE1D7" w14:textId="77777777" w:rsidR="008963E4" w:rsidRPr="00F03CFB" w:rsidRDefault="00190E67" w:rsidP="00FD0CA6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Name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urname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, title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  <w:tr w:rsidR="008963E4" w:rsidRPr="00F03CFB" w14:paraId="2C09DF32" w14:textId="77777777" w:rsidTr="00190E67">
        <w:trPr>
          <w:trHeight w:val="417"/>
        </w:trPr>
        <w:tc>
          <w:tcPr>
            <w:tcW w:w="6379" w:type="dxa"/>
            <w:gridSpan w:val="5"/>
            <w:vAlign w:val="center"/>
          </w:tcPr>
          <w:p w14:paraId="0C33248D" w14:textId="77777777" w:rsidR="008963E4" w:rsidRPr="00F03CFB" w:rsidRDefault="008963E4" w:rsidP="005F04C2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 of birth:</w:t>
            </w:r>
          </w:p>
        </w:tc>
        <w:tc>
          <w:tcPr>
            <w:tcW w:w="3544" w:type="dxa"/>
            <w:vAlign w:val="center"/>
          </w:tcPr>
          <w:p w14:paraId="210DDDFC" w14:textId="77777777" w:rsidR="008963E4" w:rsidRPr="00F03CFB" w:rsidRDefault="008963E4" w:rsidP="00FD0CA6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Nationality:</w:t>
            </w:r>
          </w:p>
        </w:tc>
      </w:tr>
      <w:tr w:rsidR="008963E4" w:rsidRPr="00F03CFB" w14:paraId="3126D21A" w14:textId="77777777" w:rsidTr="00190E67">
        <w:trPr>
          <w:trHeight w:val="725"/>
        </w:trPr>
        <w:tc>
          <w:tcPr>
            <w:tcW w:w="9923" w:type="dxa"/>
            <w:gridSpan w:val="6"/>
          </w:tcPr>
          <w:p w14:paraId="11C4420E" w14:textId="77777777" w:rsidR="008963E4" w:rsidRPr="00F03CFB" w:rsidRDefault="005F04C2" w:rsidP="00FD0CA6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ailing address</w:t>
            </w:r>
            <w:r w:rsidRPr="005F04C2">
              <w:rPr>
                <w:rFonts w:ascii="Calibri" w:hAnsi="Calibri" w:cs="Calibri"/>
                <w:b/>
                <w:lang w:val="en-GB"/>
              </w:rPr>
              <w:t>*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  <w:tr w:rsidR="008963E4" w:rsidRPr="00F03CFB" w14:paraId="71A1E915" w14:textId="77777777" w:rsidTr="00190E67">
        <w:trPr>
          <w:trHeight w:val="416"/>
        </w:trPr>
        <w:tc>
          <w:tcPr>
            <w:tcW w:w="2977" w:type="dxa"/>
            <w:tcBorders>
              <w:right w:val="nil"/>
            </w:tcBorders>
            <w:vAlign w:val="center"/>
          </w:tcPr>
          <w:p w14:paraId="39570012" w14:textId="77777777" w:rsidR="008963E4" w:rsidRPr="00F03CFB" w:rsidRDefault="008963E4" w:rsidP="00E65CF5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Mobile phone</w:t>
            </w:r>
            <w:r w:rsidR="005F04C2" w:rsidRPr="005F04C2">
              <w:rPr>
                <w:rFonts w:ascii="Calibri" w:hAnsi="Calibri" w:cs="Calibri"/>
                <w:b/>
                <w:lang w:val="en-GB"/>
              </w:rPr>
              <w:t>*</w:t>
            </w:r>
            <w:r w:rsidR="00E65CF5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59AA7719" w14:textId="77777777" w:rsidR="008963E4" w:rsidRPr="00F03CFB" w:rsidRDefault="008963E4" w:rsidP="00FD0CA6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gridSpan w:val="3"/>
            <w:tcMar>
              <w:right w:w="0" w:type="dxa"/>
            </w:tcMar>
            <w:vAlign w:val="center"/>
          </w:tcPr>
          <w:p w14:paraId="7BA7DBA3" w14:textId="77777777" w:rsidR="008963E4" w:rsidRPr="00F03CFB" w:rsidRDefault="008963E4" w:rsidP="006C15BF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E-mail (</w:t>
            </w:r>
            <w:r w:rsidR="006C15BF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personal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)</w:t>
            </w:r>
            <w:r w:rsidR="005F04C2" w:rsidRPr="005F04C2">
              <w:rPr>
                <w:rFonts w:ascii="Calibri" w:hAnsi="Calibri" w:cs="Calibri"/>
                <w:b/>
                <w:lang w:val="en-GB"/>
              </w:rPr>
              <w:t>*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  <w:tr w:rsidR="008963E4" w:rsidRPr="00F03CFB" w14:paraId="6D3FE40A" w14:textId="77777777" w:rsidTr="00190E67">
        <w:trPr>
          <w:trHeight w:val="421"/>
        </w:trPr>
        <w:tc>
          <w:tcPr>
            <w:tcW w:w="9923" w:type="dxa"/>
            <w:gridSpan w:val="6"/>
            <w:vAlign w:val="center"/>
          </w:tcPr>
          <w:p w14:paraId="6B77C7FB" w14:textId="77777777" w:rsidR="008963E4" w:rsidRPr="00F03CFB" w:rsidRDefault="008963E4" w:rsidP="00E65CF5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Doctoral </w:t>
            </w:r>
            <w:r w:rsidR="00E65CF5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</w:t>
            </w:r>
            <w:r w:rsidR="006C15BF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tudy </w:t>
            </w:r>
            <w:r w:rsidR="00E65CF5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program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  <w:tr w:rsidR="008963E4" w:rsidRPr="00F03CFB" w14:paraId="207EFBE5" w14:textId="77777777" w:rsidTr="00190E67">
        <w:trPr>
          <w:trHeight w:val="399"/>
        </w:trPr>
        <w:tc>
          <w:tcPr>
            <w:tcW w:w="9923" w:type="dxa"/>
            <w:gridSpan w:val="6"/>
            <w:vAlign w:val="center"/>
          </w:tcPr>
          <w:p w14:paraId="471C3736" w14:textId="77777777" w:rsidR="008963E4" w:rsidRPr="00F03CFB" w:rsidRDefault="006C15BF" w:rsidP="00224E28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Speciali</w:t>
            </w:r>
            <w:r w:rsidR="00224E28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z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ation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  <w:tr w:rsidR="008963E4" w:rsidRPr="00F03CFB" w14:paraId="7F02CB36" w14:textId="77777777" w:rsidTr="00190E67">
        <w:trPr>
          <w:trHeight w:val="419"/>
        </w:trPr>
        <w:tc>
          <w:tcPr>
            <w:tcW w:w="9923" w:type="dxa"/>
            <w:gridSpan w:val="6"/>
            <w:vAlign w:val="center"/>
          </w:tcPr>
          <w:p w14:paraId="42923B89" w14:textId="77777777" w:rsidR="008963E4" w:rsidRPr="00F03CFB" w:rsidRDefault="00C23F58" w:rsidP="00E65CF5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U</w:t>
            </w:r>
            <w:r w:rsidR="006C15BF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CT 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Department </w:t>
            </w:r>
            <w:r w:rsidR="00E65CF5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No: </w:t>
            </w:r>
          </w:p>
        </w:tc>
      </w:tr>
      <w:tr w:rsidR="008963E4" w:rsidRPr="00F03CFB" w14:paraId="4FA3BB61" w14:textId="77777777" w:rsidTr="00190E67">
        <w:trPr>
          <w:trHeight w:val="419"/>
        </w:trPr>
        <w:tc>
          <w:tcPr>
            <w:tcW w:w="9923" w:type="dxa"/>
            <w:gridSpan w:val="6"/>
          </w:tcPr>
          <w:p w14:paraId="293ACBA8" w14:textId="77777777" w:rsidR="00FD0CA6" w:rsidRPr="00F03CFB" w:rsidRDefault="006C15BF" w:rsidP="006C15BF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Study takes place at AV CR (Academy of Sciences CR) </w:t>
            </w:r>
            <w:r w:rsidR="00190E6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YES</w:t>
            </w:r>
            <w:r w:rsidR="008730A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/</w:t>
            </w:r>
            <w:r w:rsidR="00190E6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NO</w:t>
            </w:r>
            <w:r w:rsidR="008730A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  <w:tr w:rsidR="00190E67" w:rsidRPr="00F03CFB" w14:paraId="745FA345" w14:textId="77777777" w:rsidTr="00190E67">
        <w:trPr>
          <w:trHeight w:val="419"/>
        </w:trPr>
        <w:tc>
          <w:tcPr>
            <w:tcW w:w="9923" w:type="dxa"/>
            <w:gridSpan w:val="6"/>
          </w:tcPr>
          <w:p w14:paraId="57585FCA" w14:textId="77777777" w:rsidR="00190E67" w:rsidRPr="00F03CFB" w:rsidRDefault="00190E67" w:rsidP="006C15BF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Co-tutelle (joint doctorate or double-degree doctorate) in cooperation with a foreign partner university YES/NO:</w:t>
            </w:r>
          </w:p>
        </w:tc>
      </w:tr>
      <w:tr w:rsidR="008963E4" w:rsidRPr="00F03CFB" w14:paraId="61EF518D" w14:textId="77777777" w:rsidTr="00190E67">
        <w:trPr>
          <w:trHeight w:val="535"/>
        </w:trPr>
        <w:tc>
          <w:tcPr>
            <w:tcW w:w="5387" w:type="dxa"/>
            <w:gridSpan w:val="4"/>
            <w:vAlign w:val="center"/>
          </w:tcPr>
          <w:p w14:paraId="14077492" w14:textId="77777777" w:rsidR="008963E4" w:rsidRPr="00F03CFB" w:rsidRDefault="008963E4" w:rsidP="00FD0CA6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Supervisor:</w:t>
            </w:r>
          </w:p>
        </w:tc>
        <w:tc>
          <w:tcPr>
            <w:tcW w:w="4536" w:type="dxa"/>
            <w:gridSpan w:val="2"/>
            <w:vAlign w:val="center"/>
          </w:tcPr>
          <w:p w14:paraId="7D0FCB18" w14:textId="77777777" w:rsidR="008963E4" w:rsidRPr="00F03CFB" w:rsidRDefault="00FD0CA6" w:rsidP="006C15BF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Dissertation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delivered in language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: 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EN / CZ</w:t>
            </w:r>
          </w:p>
        </w:tc>
      </w:tr>
      <w:tr w:rsidR="008963E4" w:rsidRPr="00F03CFB" w14:paraId="084485C2" w14:textId="77777777" w:rsidTr="00190E67">
        <w:trPr>
          <w:trHeight w:val="423"/>
        </w:trPr>
        <w:tc>
          <w:tcPr>
            <w:tcW w:w="9923" w:type="dxa"/>
            <w:gridSpan w:val="6"/>
            <w:vAlign w:val="center"/>
          </w:tcPr>
          <w:p w14:paraId="3518758D" w14:textId="77777777" w:rsidR="008963E4" w:rsidRPr="00F03CFB" w:rsidRDefault="008963E4" w:rsidP="00830A8C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Title of </w:t>
            </w:r>
            <w:r w:rsidR="00830A8C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Dissertation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in Czech:</w:t>
            </w:r>
          </w:p>
          <w:p w14:paraId="06626836" w14:textId="77777777" w:rsidR="00645544" w:rsidRPr="00F03CFB" w:rsidRDefault="00645544" w:rsidP="00830A8C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963E4" w:rsidRPr="00F03CFB" w14:paraId="242716FA" w14:textId="77777777" w:rsidTr="00190E67">
        <w:trPr>
          <w:trHeight w:val="465"/>
        </w:trPr>
        <w:tc>
          <w:tcPr>
            <w:tcW w:w="9923" w:type="dxa"/>
            <w:gridSpan w:val="6"/>
            <w:vAlign w:val="center"/>
          </w:tcPr>
          <w:p w14:paraId="47CC2869" w14:textId="77777777" w:rsidR="00FD0CA6" w:rsidRPr="00F03CFB" w:rsidRDefault="008963E4" w:rsidP="00645544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Title of </w:t>
            </w:r>
            <w:r w:rsidR="00830A8C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Dissertation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in English:</w:t>
            </w:r>
          </w:p>
          <w:p w14:paraId="7E37222D" w14:textId="77777777" w:rsidR="00645544" w:rsidRPr="00F03CFB" w:rsidRDefault="00645544" w:rsidP="00645544">
            <w:pPr>
              <w:spacing w:before="12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963E4" w:rsidRPr="00F03CFB" w14:paraId="53C45B87" w14:textId="77777777" w:rsidTr="00190E67">
        <w:trPr>
          <w:trHeight w:val="3313"/>
        </w:trPr>
        <w:tc>
          <w:tcPr>
            <w:tcW w:w="9923" w:type="dxa"/>
            <w:gridSpan w:val="6"/>
          </w:tcPr>
          <w:p w14:paraId="0AA94DC4" w14:textId="77777777" w:rsidR="00B77D9A" w:rsidRDefault="008963E4" w:rsidP="00B77D9A">
            <w:pPr>
              <w:spacing w:before="240"/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ascii="Calibri" w:hAnsi="Calibri" w:cs="Calibri"/>
                <w:b/>
                <w:color w:val="000000"/>
                <w:sz w:val="18"/>
                <w:szCs w:val="18"/>
                <w:u w:val="single"/>
                <w:lang w:val="en-GB"/>
              </w:rPr>
              <w:t>Attachments:</w:t>
            </w:r>
            <w:r w:rsidRPr="00F03CFB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 xml:space="preserve">   </w:t>
            </w:r>
            <w:r w:rsidR="0025325A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1C18FC9F" w14:textId="77777777" w:rsidR="00830A8C" w:rsidRPr="00964BBF" w:rsidRDefault="00FE3368" w:rsidP="00964BBF">
            <w:pPr>
              <w:numPr>
                <w:ilvl w:val="0"/>
                <w:numId w:val="2"/>
              </w:numPr>
              <w:spacing w:before="24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Signed</w:t>
            </w:r>
            <w:r w:rsidR="00FD0CA6" w:rsidRPr="00F03CFB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E65CF5" w:rsidRPr="00F03CFB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copies </w:t>
            </w:r>
            <w:r w:rsidR="00FD0CA6" w:rsidRPr="00F03CFB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of the </w:t>
            </w:r>
            <w:r w:rsidR="00DD2FA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dissertation </w:t>
            </w:r>
            <w:r w:rsidR="00FD0CA6" w:rsidRPr="00F03CFB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tightly bound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(number of copies according to requirements of the Dean´s office</w:t>
            </w:r>
            <w:r w:rsidR="0025325A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; </w:t>
            </w:r>
            <w:r w:rsidR="00E4602C" w:rsidRPr="00964BB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please follow</w:t>
            </w:r>
            <w:r w:rsidR="00E4602C" w:rsidRPr="00964BBF">
              <w:t xml:space="preserve"> </w:t>
            </w:r>
            <w:r w:rsidR="00E4602C" w:rsidRPr="00964BB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Instructions on writing, </w:t>
            </w:r>
            <w:proofErr w:type="gramStart"/>
            <w:r w:rsidR="00E4602C" w:rsidRPr="00964BB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printing</w:t>
            </w:r>
            <w:proofErr w:type="gramEnd"/>
            <w:r w:rsidR="00E4602C" w:rsidRPr="00964BB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and delivery of dissertation theses </w:t>
            </w:r>
            <w:r w:rsidR="00964BBF" w:rsidRPr="00964BB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(intranet.vscht.cz</w:t>
            </w:r>
            <w:r w:rsidR="00EC7ED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/theses</w:t>
            </w:r>
            <w:r w:rsidR="00964BBF" w:rsidRPr="00964BB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)</w:t>
            </w:r>
          </w:p>
          <w:p w14:paraId="05A01DE2" w14:textId="77777777" w:rsidR="00830A8C" w:rsidRPr="00F03CFB" w:rsidRDefault="00830A8C" w:rsidP="00B77D9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A list of all published work of the student</w:t>
            </w:r>
            <w:r w:rsidR="00F1238E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(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printed version</w:t>
            </w:r>
            <w:r w:rsidR="00F1238E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, 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signed)</w:t>
            </w:r>
            <w:r w:rsidR="008963E4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                </w:t>
            </w:r>
          </w:p>
          <w:p w14:paraId="6AA70A77" w14:textId="77777777" w:rsidR="00830A8C" w:rsidRPr="00F03CFB" w:rsidRDefault="00830A8C" w:rsidP="00B77D9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CV </w:t>
            </w:r>
            <w:r w:rsidR="00F1238E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(printed version, signed)                 </w:t>
            </w:r>
          </w:p>
          <w:p w14:paraId="25496D3F" w14:textId="77777777" w:rsidR="00B77D9A" w:rsidRDefault="00830A8C" w:rsidP="00B77D9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Stud</w:t>
            </w:r>
            <w:r w:rsidR="00F1238E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ent´s record 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book</w:t>
            </w:r>
            <w:r w:rsidR="008963E4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(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Výkaz o </w:t>
            </w:r>
            <w:r w:rsidR="0085221E">
              <w:rPr>
                <w:rFonts w:cs="Calibri"/>
                <w:color w:val="000000"/>
                <w:sz w:val="18"/>
                <w:szCs w:val="18"/>
                <w:lang w:val="en-GB"/>
              </w:rPr>
              <w:t>studiu</w:t>
            </w:r>
            <w:r w:rsidR="00B77D9A">
              <w:rPr>
                <w:rFonts w:cs="Calibri"/>
                <w:color w:val="000000"/>
                <w:sz w:val="18"/>
                <w:szCs w:val="18"/>
                <w:lang w:val="en-GB"/>
              </w:rPr>
              <w:t>)</w:t>
            </w:r>
          </w:p>
          <w:p w14:paraId="0CF0C096" w14:textId="77777777" w:rsidR="00B77D9A" w:rsidRDefault="00830A8C" w:rsidP="00B77D9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Copy of university diploma</w:t>
            </w:r>
            <w:r w:rsidR="00F1238E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(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if not </w:t>
            </w:r>
            <w:r w:rsidR="00E65CF5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supplied on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enrolment</w:t>
            </w:r>
            <w:r w:rsidR="00F1238E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)</w:t>
            </w:r>
          </w:p>
          <w:p w14:paraId="0B1904E6" w14:textId="77777777" w:rsidR="00B77D9A" w:rsidRDefault="00830A8C" w:rsidP="0085221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Opinion of the </w:t>
            </w:r>
            <w:r w:rsidR="00C84BC1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supervisor</w:t>
            </w:r>
            <w:r w:rsidR="0085221E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and his</w:t>
            </w:r>
            <w:r w:rsidR="00F3272B">
              <w:rPr>
                <w:rFonts w:cs="Calibri"/>
                <w:color w:val="000000"/>
                <w:sz w:val="18"/>
                <w:szCs w:val="18"/>
                <w:lang w:val="en-GB"/>
              </w:rPr>
              <w:t>/her</w:t>
            </w:r>
            <w:r w:rsidR="0085221E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5221E" w:rsidRPr="0085221E">
              <w:rPr>
                <w:rFonts w:cs="Calibri"/>
                <w:color w:val="000000"/>
                <w:sz w:val="18"/>
                <w:szCs w:val="18"/>
                <w:u w:val="single"/>
                <w:lang w:val="en-GB"/>
              </w:rPr>
              <w:t>statement on the student's international experience, or the student's participation in an international team, if relevant</w:t>
            </w:r>
          </w:p>
          <w:p w14:paraId="59DDAD31" w14:textId="77777777" w:rsidR="008963E4" w:rsidRPr="00F03CFB" w:rsidRDefault="00FA290C" w:rsidP="00B77D9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Opinion of the </w:t>
            </w:r>
            <w:r w:rsidR="00F3272B">
              <w:rPr>
                <w:rFonts w:cs="Calibri"/>
                <w:color w:val="000000"/>
                <w:sz w:val="18"/>
                <w:szCs w:val="18"/>
                <w:lang w:val="en-GB"/>
              </w:rPr>
              <w:t>he</w:t>
            </w:r>
            <w:r w:rsidR="00D46135">
              <w:rPr>
                <w:rFonts w:cs="Calibri"/>
                <w:color w:val="000000"/>
                <w:sz w:val="18"/>
                <w:szCs w:val="18"/>
                <w:lang w:val="en-GB"/>
              </w:rPr>
              <w:t>ad of the supervising workplace</w:t>
            </w:r>
            <w:r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284A0F23" w14:textId="77777777" w:rsidR="008963E4" w:rsidRDefault="00B77D9A" w:rsidP="00B77D9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>C</w:t>
            </w:r>
            <w:r w:rsidR="00AD4D13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onfirmation of passing of the State </w:t>
            </w:r>
            <w:r w:rsidR="00C84BC1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Doctoral Examination </w:t>
            </w:r>
            <w:r w:rsidR="00AD4D13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(or its essential part), if not </w:t>
            </w:r>
            <w:r w:rsidR="00C84BC1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taking </w:t>
            </w:r>
            <w:r w:rsidR="00C23F58"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place </w:t>
            </w:r>
            <w:r w:rsidR="00AD4D13" w:rsidRPr="00F03CFB">
              <w:rPr>
                <w:rFonts w:cs="Calibri"/>
                <w:color w:val="000000"/>
                <w:sz w:val="18"/>
                <w:szCs w:val="18"/>
                <w:lang w:val="en-GB"/>
              </w:rPr>
              <w:t>simultaneously</w:t>
            </w:r>
          </w:p>
          <w:p w14:paraId="3C337F7E" w14:textId="77777777" w:rsidR="00720700" w:rsidRDefault="0085221E" w:rsidP="0072070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5 copies of </w:t>
            </w:r>
            <w:r w:rsidR="00720700" w:rsidRPr="00720700">
              <w:rPr>
                <w:rFonts w:cs="Calibri"/>
                <w:color w:val="000000"/>
                <w:sz w:val="18"/>
                <w:szCs w:val="18"/>
                <w:lang w:val="en-GB"/>
              </w:rPr>
              <w:t>Theses of the work, if required by the faculty</w:t>
            </w:r>
          </w:p>
          <w:p w14:paraId="1EAECD15" w14:textId="77777777" w:rsidR="007A3048" w:rsidRDefault="007A3048" w:rsidP="00720700">
            <w:pPr>
              <w:pStyle w:val="Odstavecseseznamem"/>
              <w:spacing w:after="0" w:line="240" w:lineRule="auto"/>
              <w:ind w:left="0"/>
              <w:rPr>
                <w:rFonts w:cs="Calibri"/>
                <w:b/>
                <w:color w:val="000000"/>
                <w:sz w:val="18"/>
                <w:szCs w:val="18"/>
                <w:lang w:val="en-GB"/>
              </w:rPr>
            </w:pPr>
          </w:p>
          <w:p w14:paraId="32FE5CF8" w14:textId="77777777" w:rsidR="00720700" w:rsidRDefault="00720700" w:rsidP="00720700">
            <w:pPr>
              <w:pStyle w:val="Odstavecseseznamem"/>
              <w:spacing w:after="0" w:line="240" w:lineRule="auto"/>
              <w:ind w:left="0"/>
              <w:rPr>
                <w:rFonts w:cs="Calibri"/>
                <w:b/>
                <w:color w:val="000000"/>
                <w:sz w:val="18"/>
                <w:szCs w:val="18"/>
                <w:lang w:val="en-GB"/>
              </w:rPr>
            </w:pPr>
            <w:r w:rsidRPr="00720700"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 xml:space="preserve">It is mandatory to comply with the </w:t>
            </w:r>
            <w:r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>UCT</w:t>
            </w:r>
            <w:r w:rsidRPr="00720700"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 xml:space="preserve"> Prague </w:t>
            </w:r>
            <w:r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 xml:space="preserve">Directive: </w:t>
            </w:r>
            <w:r w:rsidRPr="00720700"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>Rules for submitting and publishing dissertation theses at UCT Prague</w:t>
            </w:r>
            <w:r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14:paraId="634174BA" w14:textId="77777777" w:rsidR="007A3048" w:rsidRDefault="007A3048" w:rsidP="00720700">
            <w:pPr>
              <w:pStyle w:val="Odstavecseseznamem"/>
              <w:spacing w:after="0" w:line="240" w:lineRule="auto"/>
              <w:ind w:left="0"/>
              <w:rPr>
                <w:rFonts w:cs="Calibri"/>
                <w:b/>
                <w:color w:val="000000"/>
                <w:sz w:val="18"/>
                <w:szCs w:val="18"/>
                <w:lang w:val="en-GB"/>
              </w:rPr>
            </w:pPr>
          </w:p>
          <w:p w14:paraId="6127ED38" w14:textId="77777777" w:rsidR="00720700" w:rsidRPr="00B77D9A" w:rsidRDefault="007A3048" w:rsidP="007A3048">
            <w:pPr>
              <w:pStyle w:val="Odstavecseseznamem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850513">
              <w:rPr>
                <w:rFonts w:cs="Calibri"/>
                <w:b/>
                <w:i/>
                <w:sz w:val="24"/>
                <w:szCs w:val="24"/>
              </w:rPr>
              <w:t>*</w:t>
            </w:r>
            <w:r w:rsidRPr="00850513">
              <w:rPr>
                <w:rFonts w:cs="Calibri"/>
                <w:i/>
                <w:sz w:val="20"/>
                <w:szCs w:val="20"/>
              </w:rPr>
              <w:t xml:space="preserve">    </w:t>
            </w:r>
            <w:r w:rsidRPr="007A3048">
              <w:rPr>
                <w:rFonts w:cs="Calibri"/>
                <w:i/>
                <w:sz w:val="20"/>
                <w:szCs w:val="20"/>
              </w:rPr>
              <w:t xml:space="preserve">I agree to the processing of this personal data solely for the purposes of communication concerning the transfer of </w:t>
            </w:r>
            <w:r>
              <w:rPr>
                <w:rFonts w:cs="Calibri"/>
                <w:i/>
                <w:sz w:val="20"/>
                <w:szCs w:val="20"/>
              </w:rPr>
              <w:t>diploma, diploma supplement or other proof of graduation</w:t>
            </w:r>
            <w:r w:rsidRPr="007A3048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8963E4" w:rsidRPr="00F03CFB" w14:paraId="2C26D348" w14:textId="77777777" w:rsidTr="00190E67">
        <w:trPr>
          <w:trHeight w:val="256"/>
        </w:trPr>
        <w:tc>
          <w:tcPr>
            <w:tcW w:w="3969" w:type="dxa"/>
            <w:gridSpan w:val="2"/>
            <w:vAlign w:val="center"/>
          </w:tcPr>
          <w:p w14:paraId="2EF8303F" w14:textId="77777777" w:rsidR="008963E4" w:rsidRPr="00F03CFB" w:rsidRDefault="00645544" w:rsidP="00FD0CA6">
            <w:pPr>
              <w:spacing w:before="240"/>
              <w:rPr>
                <w:rFonts w:ascii="Calibri" w:hAnsi="Calibri" w:cs="Calibri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5954" w:type="dxa"/>
            <w:gridSpan w:val="4"/>
          </w:tcPr>
          <w:p w14:paraId="025FB170" w14:textId="77777777" w:rsidR="008963E4" w:rsidRPr="00F03CFB" w:rsidRDefault="00645544" w:rsidP="006720CE">
            <w:pPr>
              <w:spacing w:before="240"/>
              <w:rPr>
                <w:rFonts w:ascii="Calibri" w:hAnsi="Calibri" w:cs="Calibri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Signature of </w:t>
            </w:r>
            <w:r w:rsidR="006720CE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</w:t>
            </w:r>
            <w:r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pplicant</w:t>
            </w:r>
            <w:r w:rsidR="008963E4" w:rsidRPr="00F03CF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</w:tr>
    </w:tbl>
    <w:p w14:paraId="68843079" w14:textId="77777777" w:rsidR="00B77D9A" w:rsidRPr="00190E67" w:rsidRDefault="00B77D9A" w:rsidP="00C23F58">
      <w:pPr>
        <w:ind w:left="284"/>
        <w:rPr>
          <w:rFonts w:ascii="Calibri" w:hAnsi="Calibri" w:cs="Calibri"/>
          <w:b/>
          <w:sz w:val="16"/>
          <w:szCs w:val="16"/>
          <w:lang w:val="en-GB"/>
        </w:rPr>
      </w:pPr>
    </w:p>
    <w:p w14:paraId="32446F18" w14:textId="77777777" w:rsidR="00B77D9A" w:rsidRPr="00190E67" w:rsidRDefault="00B77D9A" w:rsidP="00C23F58">
      <w:pPr>
        <w:ind w:left="284"/>
        <w:rPr>
          <w:rFonts w:ascii="Calibri" w:hAnsi="Calibri" w:cs="Calibri"/>
          <w:b/>
          <w:sz w:val="16"/>
          <w:szCs w:val="16"/>
          <w:lang w:val="en-GB"/>
        </w:rPr>
      </w:pPr>
    </w:p>
    <w:p w14:paraId="0666BD18" w14:textId="77777777" w:rsidR="008963E4" w:rsidRPr="00F03CFB" w:rsidRDefault="00645544" w:rsidP="00F3272B">
      <w:pPr>
        <w:ind w:left="284"/>
        <w:rPr>
          <w:rFonts w:ascii="Calibri" w:hAnsi="Calibri" w:cs="Calibri"/>
          <w:sz w:val="20"/>
          <w:szCs w:val="20"/>
          <w:lang w:val="en-GB"/>
        </w:rPr>
      </w:pPr>
      <w:r w:rsidRPr="00F03CFB">
        <w:rPr>
          <w:rFonts w:ascii="Calibri" w:hAnsi="Calibri" w:cs="Calibri"/>
          <w:b/>
          <w:sz w:val="20"/>
          <w:szCs w:val="20"/>
          <w:lang w:val="en-GB"/>
        </w:rPr>
        <w:t>Opinion and signature of</w:t>
      </w:r>
      <w:r w:rsidR="00F3272B" w:rsidRPr="00F3272B">
        <w:rPr>
          <w:rFonts w:ascii="Calibri" w:hAnsi="Calibri" w:cs="Calibri"/>
          <w:b/>
          <w:sz w:val="20"/>
          <w:szCs w:val="20"/>
          <w:lang w:val="en-GB"/>
        </w:rPr>
        <w:t xml:space="preserve"> Doctoral Study Board </w:t>
      </w:r>
      <w:r w:rsidR="00F3272B">
        <w:rPr>
          <w:rFonts w:ascii="Calibri" w:hAnsi="Calibri" w:cs="Calibri"/>
          <w:b/>
          <w:sz w:val="20"/>
          <w:szCs w:val="20"/>
          <w:lang w:val="en-GB"/>
        </w:rPr>
        <w:t>C</w:t>
      </w:r>
      <w:r w:rsidR="00F3272B" w:rsidRPr="00F3272B">
        <w:rPr>
          <w:rFonts w:ascii="Calibri" w:hAnsi="Calibri" w:cs="Calibri"/>
          <w:b/>
          <w:sz w:val="20"/>
          <w:szCs w:val="20"/>
          <w:lang w:val="en-GB"/>
        </w:rPr>
        <w:t>hairperson</w:t>
      </w:r>
      <w:r w:rsidRPr="00F03CFB">
        <w:rPr>
          <w:rFonts w:ascii="Calibri" w:hAnsi="Calibri" w:cs="Calibri"/>
          <w:b/>
          <w:sz w:val="20"/>
          <w:szCs w:val="20"/>
          <w:lang w:val="en-GB"/>
        </w:rPr>
        <w:t>:</w:t>
      </w:r>
      <w:r w:rsidR="008963E4" w:rsidRPr="00F03CFB">
        <w:rPr>
          <w:rFonts w:ascii="Calibri" w:hAnsi="Calibri" w:cs="Calibri"/>
          <w:sz w:val="20"/>
          <w:szCs w:val="20"/>
          <w:lang w:val="en-GB"/>
        </w:rPr>
        <w:t xml:space="preserve"> …………</w:t>
      </w:r>
      <w:r w:rsidRPr="00F03CFB">
        <w:rPr>
          <w:rFonts w:ascii="Calibri" w:hAnsi="Calibri" w:cs="Calibri"/>
          <w:sz w:val="20"/>
          <w:szCs w:val="20"/>
          <w:lang w:val="en-GB"/>
        </w:rPr>
        <w:t>……….</w:t>
      </w:r>
      <w:r w:rsidR="008963E4" w:rsidRPr="00F03CFB">
        <w:rPr>
          <w:rFonts w:ascii="Calibri" w:hAnsi="Calibri" w:cs="Calibri"/>
          <w:sz w:val="20"/>
          <w:szCs w:val="20"/>
          <w:lang w:val="en-GB"/>
        </w:rPr>
        <w:t>…</w:t>
      </w:r>
      <w:proofErr w:type="gramStart"/>
      <w:r w:rsidR="008963E4" w:rsidRPr="00F03CFB">
        <w:rPr>
          <w:rFonts w:ascii="Calibri" w:hAnsi="Calibri" w:cs="Calibri"/>
          <w:sz w:val="20"/>
          <w:szCs w:val="20"/>
          <w:lang w:val="en-GB"/>
        </w:rPr>
        <w:t>…</w:t>
      </w:r>
      <w:r w:rsidRPr="00F03CFB">
        <w:rPr>
          <w:rFonts w:ascii="Calibri" w:hAnsi="Calibri" w:cs="Calibri"/>
          <w:sz w:val="20"/>
          <w:szCs w:val="20"/>
          <w:lang w:val="en-GB"/>
        </w:rPr>
        <w:t>..</w:t>
      </w:r>
      <w:proofErr w:type="gramEnd"/>
      <w:r w:rsidR="00F3272B">
        <w:rPr>
          <w:rFonts w:ascii="Calibri" w:hAnsi="Calibri" w:cs="Calibri"/>
          <w:sz w:val="20"/>
          <w:szCs w:val="20"/>
          <w:lang w:val="en-GB"/>
        </w:rPr>
        <w:t>………</w:t>
      </w:r>
      <w:r w:rsidR="008963E4" w:rsidRPr="00F03CFB">
        <w:rPr>
          <w:rFonts w:ascii="Calibri" w:hAnsi="Calibri" w:cs="Calibri"/>
          <w:sz w:val="20"/>
          <w:szCs w:val="20"/>
          <w:lang w:val="en-GB"/>
        </w:rPr>
        <w:t>……………………………</w:t>
      </w:r>
    </w:p>
    <w:p w14:paraId="2E70FF3C" w14:textId="77777777" w:rsidR="008963E4" w:rsidRPr="00190E67" w:rsidRDefault="008963E4" w:rsidP="00C23F58">
      <w:pPr>
        <w:ind w:left="284"/>
        <w:rPr>
          <w:rFonts w:ascii="Calibri" w:hAnsi="Calibri" w:cs="Calibri"/>
          <w:sz w:val="16"/>
          <w:szCs w:val="16"/>
          <w:lang w:val="en-GB"/>
        </w:rPr>
      </w:pPr>
    </w:p>
    <w:p w14:paraId="3FFC7F82" w14:textId="77777777" w:rsidR="00B77D9A" w:rsidRPr="00190E67" w:rsidRDefault="00B77D9A" w:rsidP="00C23F58">
      <w:pPr>
        <w:ind w:left="284"/>
        <w:rPr>
          <w:rFonts w:ascii="Calibri" w:hAnsi="Calibri" w:cs="Calibri"/>
          <w:b/>
          <w:sz w:val="16"/>
          <w:szCs w:val="16"/>
          <w:lang w:val="en-GB"/>
        </w:rPr>
      </w:pPr>
    </w:p>
    <w:p w14:paraId="54B4687B" w14:textId="77777777" w:rsidR="008963E4" w:rsidRPr="00F03CFB" w:rsidRDefault="00EF3719" w:rsidP="00C23F58">
      <w:pPr>
        <w:ind w:left="284"/>
        <w:rPr>
          <w:rFonts w:ascii="Calibri" w:hAnsi="Calibri" w:cs="Calibri"/>
          <w:sz w:val="20"/>
          <w:szCs w:val="20"/>
          <w:lang w:val="en-GB"/>
        </w:rPr>
      </w:pPr>
      <w:r w:rsidRPr="00F03CFB">
        <w:rPr>
          <w:rFonts w:ascii="Calibri" w:hAnsi="Calibri" w:cs="Calibri"/>
          <w:b/>
          <w:sz w:val="20"/>
          <w:szCs w:val="20"/>
          <w:lang w:val="en-GB"/>
        </w:rPr>
        <w:t>Opinion</w:t>
      </w:r>
      <w:r w:rsidR="00645544" w:rsidRPr="00F03CFB">
        <w:rPr>
          <w:rFonts w:ascii="Calibri" w:hAnsi="Calibri" w:cs="Calibri"/>
          <w:b/>
          <w:sz w:val="20"/>
          <w:szCs w:val="20"/>
          <w:lang w:val="en-GB"/>
        </w:rPr>
        <w:t xml:space="preserve"> and signature of Dean</w:t>
      </w:r>
      <w:r w:rsidR="00C84BC1" w:rsidRPr="00F03CFB">
        <w:rPr>
          <w:rFonts w:ascii="Calibri" w:hAnsi="Calibri" w:cs="Calibri"/>
          <w:b/>
          <w:sz w:val="20"/>
          <w:szCs w:val="20"/>
          <w:lang w:val="en-GB"/>
        </w:rPr>
        <w:t xml:space="preserve"> of </w:t>
      </w:r>
      <w:proofErr w:type="gramStart"/>
      <w:r w:rsidR="00C84BC1" w:rsidRPr="00F03CFB">
        <w:rPr>
          <w:rFonts w:ascii="Calibri" w:hAnsi="Calibri" w:cs="Calibri"/>
          <w:b/>
          <w:sz w:val="20"/>
          <w:szCs w:val="20"/>
          <w:lang w:val="en-GB"/>
        </w:rPr>
        <w:t>Faculty</w:t>
      </w:r>
      <w:r w:rsidR="00645544" w:rsidRPr="00F03CFB">
        <w:rPr>
          <w:rFonts w:ascii="Calibri" w:hAnsi="Calibri" w:cs="Calibri"/>
          <w:b/>
          <w:sz w:val="20"/>
          <w:szCs w:val="20"/>
          <w:lang w:val="en-GB"/>
        </w:rPr>
        <w:t>:</w:t>
      </w:r>
      <w:r w:rsidR="008963E4" w:rsidRPr="00F03CFB">
        <w:rPr>
          <w:rFonts w:ascii="Calibri" w:hAnsi="Calibri" w:cs="Calibri"/>
          <w:sz w:val="20"/>
          <w:szCs w:val="20"/>
          <w:lang w:val="en-GB"/>
        </w:rPr>
        <w:t>…</w:t>
      </w:r>
      <w:proofErr w:type="gramEnd"/>
      <w:r w:rsidR="008963E4" w:rsidRPr="00F03CFB">
        <w:rPr>
          <w:rFonts w:ascii="Calibri" w:hAnsi="Calibri" w:cs="Calibri"/>
          <w:sz w:val="20"/>
          <w:szCs w:val="20"/>
          <w:lang w:val="en-GB"/>
        </w:rPr>
        <w:t>……………………</w:t>
      </w:r>
      <w:r w:rsidR="00645544" w:rsidRPr="00F03CFB">
        <w:rPr>
          <w:rFonts w:ascii="Calibri" w:hAnsi="Calibri" w:cs="Calibri"/>
          <w:sz w:val="20"/>
          <w:szCs w:val="20"/>
          <w:lang w:val="en-GB"/>
        </w:rPr>
        <w:t>………….</w:t>
      </w:r>
    </w:p>
    <w:p w14:paraId="281910C0" w14:textId="77777777" w:rsidR="008963E4" w:rsidRPr="00190E67" w:rsidRDefault="008963E4" w:rsidP="00C23F58">
      <w:pPr>
        <w:ind w:left="284"/>
        <w:rPr>
          <w:rFonts w:ascii="Calibri" w:hAnsi="Calibri" w:cs="Calibri"/>
          <w:sz w:val="16"/>
          <w:szCs w:val="16"/>
          <w:lang w:val="en-GB"/>
        </w:rPr>
      </w:pPr>
    </w:p>
    <w:p w14:paraId="64A455F6" w14:textId="77777777" w:rsidR="00B77D9A" w:rsidRPr="00190E67" w:rsidRDefault="00B77D9A" w:rsidP="00C23F58">
      <w:pPr>
        <w:ind w:left="284"/>
        <w:rPr>
          <w:rFonts w:ascii="Calibri" w:hAnsi="Calibri" w:cs="Calibri"/>
          <w:b/>
          <w:sz w:val="16"/>
          <w:szCs w:val="16"/>
          <w:lang w:val="en-GB"/>
        </w:rPr>
      </w:pPr>
    </w:p>
    <w:p w14:paraId="0F82B1C3" w14:textId="77777777" w:rsidR="00A845D2" w:rsidRPr="00F03CFB" w:rsidRDefault="00645544" w:rsidP="00C23F58">
      <w:pPr>
        <w:ind w:left="284"/>
        <w:rPr>
          <w:rFonts w:ascii="Calibri" w:hAnsi="Calibri" w:cs="Calibri"/>
          <w:lang w:val="en-GB"/>
        </w:rPr>
      </w:pPr>
      <w:r w:rsidRPr="00F03CFB">
        <w:rPr>
          <w:rFonts w:ascii="Calibri" w:hAnsi="Calibri" w:cs="Calibri"/>
          <w:b/>
          <w:sz w:val="20"/>
          <w:szCs w:val="20"/>
          <w:lang w:val="en-GB"/>
        </w:rPr>
        <w:t>Defended on</w:t>
      </w:r>
      <w:r w:rsidR="008963E4" w:rsidRPr="00F03CFB">
        <w:rPr>
          <w:rFonts w:ascii="Calibri" w:hAnsi="Calibri" w:cs="Calibri"/>
          <w:b/>
          <w:sz w:val="20"/>
          <w:szCs w:val="20"/>
          <w:lang w:val="en-GB"/>
        </w:rPr>
        <w:t>:</w:t>
      </w:r>
      <w:r w:rsidR="008963E4" w:rsidRPr="00F03CFB">
        <w:rPr>
          <w:rFonts w:ascii="Calibri" w:hAnsi="Calibri" w:cs="Calibri"/>
          <w:sz w:val="20"/>
          <w:szCs w:val="20"/>
          <w:lang w:val="en-GB"/>
        </w:rPr>
        <w:t xml:space="preserve"> ……………………………………</w:t>
      </w:r>
      <w:r w:rsidRPr="00F03CFB">
        <w:rPr>
          <w:rFonts w:ascii="Calibri" w:hAnsi="Calibri" w:cs="Calibri"/>
          <w:sz w:val="20"/>
          <w:szCs w:val="20"/>
          <w:lang w:val="en-GB"/>
        </w:rPr>
        <w:t xml:space="preserve">  </w:t>
      </w:r>
    </w:p>
    <w:sectPr w:rsidR="00A845D2" w:rsidRPr="00F03CFB" w:rsidSect="001B4B90">
      <w:headerReference w:type="first" r:id="rId7"/>
      <w:pgSz w:w="11906" w:h="16838" w:code="9"/>
      <w:pgMar w:top="1196" w:right="907" w:bottom="993" w:left="1134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E92A" w14:textId="77777777" w:rsidR="0087669A" w:rsidRDefault="0087669A">
      <w:r>
        <w:separator/>
      </w:r>
    </w:p>
  </w:endnote>
  <w:endnote w:type="continuationSeparator" w:id="0">
    <w:p w14:paraId="00005BB0" w14:textId="77777777" w:rsidR="0087669A" w:rsidRDefault="0087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2ED4" w14:textId="77777777" w:rsidR="0087669A" w:rsidRDefault="0087669A">
      <w:r>
        <w:separator/>
      </w:r>
    </w:p>
  </w:footnote>
  <w:footnote w:type="continuationSeparator" w:id="0">
    <w:p w14:paraId="7EF971C6" w14:textId="77777777" w:rsidR="0087669A" w:rsidRDefault="0087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5073" w14:textId="77777777" w:rsidR="00566646" w:rsidRPr="000603CF" w:rsidRDefault="00566646" w:rsidP="00566646">
    <w:pPr>
      <w:jc w:val="center"/>
      <w:rPr>
        <w:rFonts w:cs="Calibri"/>
        <w:sz w:val="36"/>
        <w:szCs w:val="36"/>
        <w:lang w:val="en-GB"/>
      </w:rPr>
    </w:pPr>
    <w:r>
      <w:rPr>
        <w:rFonts w:cs="Calibri"/>
        <w:sz w:val="36"/>
        <w:szCs w:val="36"/>
        <w:lang w:val="en-GB"/>
      </w:rPr>
      <w:t>UNIVERSITY</w:t>
    </w:r>
    <w:r w:rsidRPr="000603CF">
      <w:rPr>
        <w:rFonts w:cs="Calibri"/>
        <w:sz w:val="36"/>
        <w:szCs w:val="36"/>
        <w:lang w:val="en-GB"/>
      </w:rPr>
      <w:t xml:space="preserve"> OF </w:t>
    </w:r>
    <w:r>
      <w:rPr>
        <w:rFonts w:cs="Calibri"/>
        <w:sz w:val="36"/>
        <w:szCs w:val="36"/>
        <w:lang w:val="en-GB"/>
      </w:rPr>
      <w:t xml:space="preserve">CHEMISTRY AND </w:t>
    </w:r>
    <w:r w:rsidRPr="000603CF">
      <w:rPr>
        <w:rFonts w:cs="Calibri"/>
        <w:sz w:val="36"/>
        <w:szCs w:val="36"/>
        <w:lang w:val="en-GB"/>
      </w:rPr>
      <w:t>TECHNOLOGY PRAGUE</w:t>
    </w:r>
  </w:p>
  <w:p w14:paraId="302444DD" w14:textId="77777777" w:rsidR="00B0263A" w:rsidRPr="00566646" w:rsidRDefault="00B0263A">
    <w:pPr>
      <w:pStyle w:val="Zhlav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64E01"/>
    <w:multiLevelType w:val="hybridMultilevel"/>
    <w:tmpl w:val="734A671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A4C2FE4"/>
    <w:multiLevelType w:val="hybridMultilevel"/>
    <w:tmpl w:val="10CA6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09967">
    <w:abstractNumId w:val="0"/>
  </w:num>
  <w:num w:numId="2" w16cid:durableId="171488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723"/>
    <w:rsid w:val="000B5F36"/>
    <w:rsid w:val="00190E67"/>
    <w:rsid w:val="001911B5"/>
    <w:rsid w:val="001B45A3"/>
    <w:rsid w:val="001B4B90"/>
    <w:rsid w:val="001E4BD6"/>
    <w:rsid w:val="00224E28"/>
    <w:rsid w:val="0024541A"/>
    <w:rsid w:val="0025325A"/>
    <w:rsid w:val="002862A4"/>
    <w:rsid w:val="002F3578"/>
    <w:rsid w:val="00315BBD"/>
    <w:rsid w:val="00357CA8"/>
    <w:rsid w:val="003A6684"/>
    <w:rsid w:val="003A7301"/>
    <w:rsid w:val="003C0159"/>
    <w:rsid w:val="003D0B5D"/>
    <w:rsid w:val="003D20B6"/>
    <w:rsid w:val="00400CE0"/>
    <w:rsid w:val="00440A55"/>
    <w:rsid w:val="00565410"/>
    <w:rsid w:val="00566646"/>
    <w:rsid w:val="005743C8"/>
    <w:rsid w:val="005D3179"/>
    <w:rsid w:val="005F04C2"/>
    <w:rsid w:val="00642DB9"/>
    <w:rsid w:val="00645544"/>
    <w:rsid w:val="006720CE"/>
    <w:rsid w:val="006B01BA"/>
    <w:rsid w:val="006C15BF"/>
    <w:rsid w:val="006C62AE"/>
    <w:rsid w:val="00720700"/>
    <w:rsid w:val="007825FE"/>
    <w:rsid w:val="007A3048"/>
    <w:rsid w:val="007D5878"/>
    <w:rsid w:val="00805F1D"/>
    <w:rsid w:val="00830A8C"/>
    <w:rsid w:val="0085023B"/>
    <w:rsid w:val="0085221E"/>
    <w:rsid w:val="008730A0"/>
    <w:rsid w:val="0087669A"/>
    <w:rsid w:val="008963E4"/>
    <w:rsid w:val="008D71FE"/>
    <w:rsid w:val="00960A93"/>
    <w:rsid w:val="00964BBF"/>
    <w:rsid w:val="009A376C"/>
    <w:rsid w:val="009B6692"/>
    <w:rsid w:val="009F0B46"/>
    <w:rsid w:val="00A65EC9"/>
    <w:rsid w:val="00A751FF"/>
    <w:rsid w:val="00A80735"/>
    <w:rsid w:val="00A845D2"/>
    <w:rsid w:val="00A86AA2"/>
    <w:rsid w:val="00AD4D13"/>
    <w:rsid w:val="00B0263A"/>
    <w:rsid w:val="00B12FC8"/>
    <w:rsid w:val="00B60BC0"/>
    <w:rsid w:val="00B77D9A"/>
    <w:rsid w:val="00C06365"/>
    <w:rsid w:val="00C23F58"/>
    <w:rsid w:val="00C37056"/>
    <w:rsid w:val="00C53ECA"/>
    <w:rsid w:val="00C55DE6"/>
    <w:rsid w:val="00C84BC1"/>
    <w:rsid w:val="00CB7F2C"/>
    <w:rsid w:val="00CC75F8"/>
    <w:rsid w:val="00CE0C27"/>
    <w:rsid w:val="00CF1623"/>
    <w:rsid w:val="00D0394C"/>
    <w:rsid w:val="00D03E10"/>
    <w:rsid w:val="00D10F00"/>
    <w:rsid w:val="00D318CE"/>
    <w:rsid w:val="00D46135"/>
    <w:rsid w:val="00D72B69"/>
    <w:rsid w:val="00D7597B"/>
    <w:rsid w:val="00DB1BD3"/>
    <w:rsid w:val="00DD2FA2"/>
    <w:rsid w:val="00DE1FB5"/>
    <w:rsid w:val="00E44B75"/>
    <w:rsid w:val="00E4602C"/>
    <w:rsid w:val="00E53409"/>
    <w:rsid w:val="00E65CF5"/>
    <w:rsid w:val="00E97F80"/>
    <w:rsid w:val="00EC7ED2"/>
    <w:rsid w:val="00ED3187"/>
    <w:rsid w:val="00EF3719"/>
    <w:rsid w:val="00F03CFB"/>
    <w:rsid w:val="00F1238E"/>
    <w:rsid w:val="00F25723"/>
    <w:rsid w:val="00F305AD"/>
    <w:rsid w:val="00F3272B"/>
    <w:rsid w:val="00F82FCB"/>
    <w:rsid w:val="00FA290C"/>
    <w:rsid w:val="00FB3A56"/>
    <w:rsid w:val="00FC3FD6"/>
    <w:rsid w:val="00FD0CA6"/>
    <w:rsid w:val="00FE3368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7BE274E"/>
  <w15:chartTrackingRefBased/>
  <w15:docId w15:val="{E0FC277D-BAE1-4112-9820-004ECFFF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3A56"/>
    <w:pPr>
      <w:keepNext/>
      <w:autoSpaceDE w:val="0"/>
      <w:autoSpaceDN w:val="0"/>
      <w:jc w:val="center"/>
      <w:outlineLvl w:val="0"/>
    </w:pPr>
    <w:rPr>
      <w:rFonts w:eastAsia="SimSun"/>
      <w:b/>
      <w:bCs/>
      <w:spacing w:val="40"/>
      <w:sz w:val="40"/>
      <w:szCs w:val="40"/>
      <w:lang w:val="x-none"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FB3A56"/>
    <w:pPr>
      <w:keepNext/>
      <w:autoSpaceDE w:val="0"/>
      <w:autoSpaceDN w:val="0"/>
      <w:jc w:val="center"/>
      <w:outlineLvl w:val="1"/>
    </w:pPr>
    <w:rPr>
      <w:rFonts w:ascii="Arial" w:eastAsia="SimSun" w:hAnsi="Arial"/>
      <w:b/>
      <w:bCs/>
      <w:sz w:val="36"/>
      <w:szCs w:val="36"/>
      <w:lang w:val="x-none"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uiPriority w:val="99"/>
    <w:rsid w:val="00FB3A56"/>
    <w:rPr>
      <w:rFonts w:eastAsia="SimSun"/>
      <w:b/>
      <w:bCs/>
      <w:spacing w:val="40"/>
      <w:sz w:val="40"/>
      <w:szCs w:val="40"/>
      <w:lang w:val="x-none" w:eastAsia="zh-CN"/>
    </w:rPr>
  </w:style>
  <w:style w:type="character" w:customStyle="1" w:styleId="Nadpis2Char">
    <w:name w:val="Nadpis 2 Char"/>
    <w:link w:val="Nadpis2"/>
    <w:uiPriority w:val="99"/>
    <w:rsid w:val="00FB3A56"/>
    <w:rPr>
      <w:rFonts w:ascii="Arial" w:eastAsia="SimSun" w:hAnsi="Arial"/>
      <w:b/>
      <w:bCs/>
      <w:sz w:val="36"/>
      <w:szCs w:val="36"/>
      <w:lang w:val="x-none" w:eastAsia="zh-CN"/>
    </w:rPr>
  </w:style>
  <w:style w:type="paragraph" w:styleId="Odstavecseseznamem">
    <w:name w:val="List Paragraph"/>
    <w:basedOn w:val="Normln"/>
    <w:uiPriority w:val="34"/>
    <w:qFormat/>
    <w:rsid w:val="00FB3A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A37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A376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720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20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20CE"/>
  </w:style>
  <w:style w:type="paragraph" w:styleId="Pedmtkomente">
    <w:name w:val="annotation subject"/>
    <w:basedOn w:val="Textkomente"/>
    <w:next w:val="Textkomente"/>
    <w:link w:val="PedmtkomenteChar"/>
    <w:rsid w:val="006720CE"/>
    <w:rPr>
      <w:b/>
      <w:bCs/>
    </w:rPr>
  </w:style>
  <w:style w:type="character" w:customStyle="1" w:styleId="PedmtkomenteChar">
    <w:name w:val="Předmět komentáře Char"/>
    <w:link w:val="Pedmtkomente"/>
    <w:rsid w:val="00672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v\Data%20aplikac&#237;\Microsoft\&#352;ablony\He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Head.dot</Template>
  <TotalTime>0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VŠCHT Praha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pospisilova</dc:creator>
  <cp:keywords/>
  <cp:lastModifiedBy>Kriz Jan</cp:lastModifiedBy>
  <cp:revision>2</cp:revision>
  <cp:lastPrinted>2011-12-01T12:40:00Z</cp:lastPrinted>
  <dcterms:created xsi:type="dcterms:W3CDTF">2023-08-01T13:15:00Z</dcterms:created>
  <dcterms:modified xsi:type="dcterms:W3CDTF">2023-08-01T13:15:00Z</dcterms:modified>
</cp:coreProperties>
</file>